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56" w:rsidRPr="00714DED" w:rsidRDefault="005D4756" w:rsidP="00933E6B">
      <w:pPr>
        <w:spacing w:after="0"/>
        <w:jc w:val="center"/>
        <w:rPr>
          <w:rFonts w:ascii="Times New Roman" w:hAnsi="Times New Roman"/>
          <w:b/>
        </w:rPr>
      </w:pPr>
      <w:r w:rsidRPr="00714DED">
        <w:rPr>
          <w:rFonts w:ascii="Times New Roman" w:hAnsi="Times New Roman"/>
          <w:b/>
        </w:rPr>
        <w:t>Progetto ARCHEOMEDSITES</w:t>
      </w:r>
    </w:p>
    <w:p w:rsidR="005D4756" w:rsidRPr="00714DED" w:rsidRDefault="005D4756" w:rsidP="00933E6B">
      <w:pPr>
        <w:spacing w:after="0"/>
        <w:jc w:val="center"/>
        <w:rPr>
          <w:rFonts w:ascii="Times New Roman" w:hAnsi="Times New Roman"/>
          <w:b/>
        </w:rPr>
      </w:pPr>
      <w:r w:rsidRPr="00714DED">
        <w:rPr>
          <w:rFonts w:ascii="Times New Roman" w:hAnsi="Times New Roman"/>
          <w:b/>
        </w:rPr>
        <w:t xml:space="preserve">“Tutela, valorizzazione e qualità della gestione. </w:t>
      </w:r>
    </w:p>
    <w:p w:rsidR="005D4756" w:rsidRPr="00714DED" w:rsidRDefault="005D4756" w:rsidP="00933E6B">
      <w:pPr>
        <w:spacing w:after="0"/>
        <w:jc w:val="center"/>
        <w:rPr>
          <w:rFonts w:ascii="Times New Roman" w:hAnsi="Times New Roman"/>
          <w:b/>
        </w:rPr>
      </w:pPr>
      <w:r w:rsidRPr="00714DED">
        <w:rPr>
          <w:rFonts w:ascii="Times New Roman" w:hAnsi="Times New Roman"/>
          <w:b/>
        </w:rPr>
        <w:t>Applicazione dei modelli di gestione nei siti archeologici e nei contesti urbani”</w:t>
      </w:r>
    </w:p>
    <w:p w:rsidR="005D4756" w:rsidRPr="00714DED" w:rsidRDefault="005D4756" w:rsidP="00933E6B">
      <w:pPr>
        <w:spacing w:after="0"/>
        <w:jc w:val="center"/>
        <w:rPr>
          <w:rFonts w:ascii="Times New Roman" w:hAnsi="Times New Roman"/>
        </w:rPr>
      </w:pPr>
    </w:p>
    <w:p w:rsidR="005D4756" w:rsidRPr="00714DED" w:rsidRDefault="005D4756" w:rsidP="00933E6B">
      <w:pPr>
        <w:spacing w:after="0"/>
        <w:jc w:val="center"/>
        <w:rPr>
          <w:rFonts w:ascii="Times New Roman" w:hAnsi="Times New Roman"/>
        </w:rPr>
      </w:pPr>
      <w:r w:rsidRPr="00714DED">
        <w:rPr>
          <w:rFonts w:ascii="Times New Roman" w:hAnsi="Times New Roman"/>
        </w:rPr>
        <w:t xml:space="preserve">“Il traffico illegale dei beni culturali: </w:t>
      </w:r>
    </w:p>
    <w:p w:rsidR="005D4756" w:rsidRPr="00714DED" w:rsidRDefault="005D4756" w:rsidP="00933E6B">
      <w:pPr>
        <w:spacing w:after="0"/>
        <w:jc w:val="center"/>
        <w:rPr>
          <w:rFonts w:ascii="Times New Roman" w:hAnsi="Times New Roman"/>
        </w:rPr>
      </w:pPr>
      <w:r w:rsidRPr="00714DED">
        <w:rPr>
          <w:rFonts w:ascii="Times New Roman" w:hAnsi="Times New Roman"/>
        </w:rPr>
        <w:t>l’esperienza del Comando dei Carabinieri per la tutela del patrimonio culturale”</w:t>
      </w:r>
    </w:p>
    <w:p w:rsidR="005D4756" w:rsidRPr="00714DED" w:rsidRDefault="005D4756" w:rsidP="00933E6B">
      <w:pPr>
        <w:spacing w:after="0"/>
        <w:jc w:val="center"/>
        <w:rPr>
          <w:rFonts w:ascii="Times New Roman" w:hAnsi="Times New Roman"/>
        </w:rPr>
      </w:pPr>
      <w:r w:rsidRPr="00714DED">
        <w:rPr>
          <w:rFonts w:ascii="Times New Roman" w:hAnsi="Times New Roman"/>
        </w:rPr>
        <w:t>Workshop di sensibilizzazione</w:t>
      </w:r>
    </w:p>
    <w:p w:rsidR="005D4756" w:rsidRPr="00714DED" w:rsidRDefault="005D4756" w:rsidP="00933E6B">
      <w:pPr>
        <w:spacing w:after="0"/>
        <w:jc w:val="center"/>
        <w:rPr>
          <w:rFonts w:ascii="Times New Roman" w:hAnsi="Times New Roman"/>
          <w:i/>
        </w:rPr>
      </w:pPr>
      <w:r w:rsidRPr="00714DED">
        <w:rPr>
          <w:rFonts w:ascii="Times New Roman" w:hAnsi="Times New Roman"/>
          <w:i/>
        </w:rPr>
        <w:t>Museo Archeologico Nazionale di Paestum</w:t>
      </w:r>
    </w:p>
    <w:p w:rsidR="005D4756" w:rsidRPr="00714DED" w:rsidRDefault="005D4756" w:rsidP="00933E6B">
      <w:pPr>
        <w:spacing w:after="0"/>
        <w:jc w:val="center"/>
        <w:rPr>
          <w:rFonts w:ascii="Times New Roman" w:hAnsi="Times New Roman"/>
          <w:i/>
        </w:rPr>
      </w:pPr>
      <w:r w:rsidRPr="00714DED">
        <w:rPr>
          <w:rFonts w:ascii="Times New Roman" w:hAnsi="Times New Roman"/>
          <w:i/>
        </w:rPr>
        <w:t xml:space="preserve">Via Magna Grecia 919 Capaccio Paestum </w:t>
      </w:r>
    </w:p>
    <w:p w:rsidR="005D4756" w:rsidRPr="00714DED" w:rsidRDefault="005D4756" w:rsidP="00933E6B">
      <w:pPr>
        <w:spacing w:after="0"/>
        <w:jc w:val="center"/>
        <w:rPr>
          <w:rFonts w:ascii="Times New Roman" w:hAnsi="Times New Roman"/>
          <w:i/>
        </w:rPr>
      </w:pPr>
      <w:r w:rsidRPr="00714DED">
        <w:rPr>
          <w:rFonts w:ascii="Times New Roman" w:hAnsi="Times New Roman"/>
          <w:i/>
        </w:rPr>
        <w:t>- 30 ottobre 2014 -</w:t>
      </w:r>
    </w:p>
    <w:p w:rsidR="005D4756" w:rsidRPr="00714DED" w:rsidRDefault="005D4756" w:rsidP="00933E6B">
      <w:pPr>
        <w:spacing w:after="0"/>
        <w:rPr>
          <w:rFonts w:ascii="Times New Roman" w:hAnsi="Times New Roman"/>
        </w:rPr>
      </w:pPr>
    </w:p>
    <w:p w:rsidR="005D4756" w:rsidRPr="00714DED" w:rsidRDefault="005D4756" w:rsidP="00933E6B">
      <w:pPr>
        <w:spacing w:after="0"/>
        <w:jc w:val="center"/>
        <w:rPr>
          <w:rFonts w:ascii="Times New Roman" w:hAnsi="Times New Roman"/>
          <w:i/>
        </w:rPr>
      </w:pPr>
      <w:r w:rsidRPr="00714DED">
        <w:rPr>
          <w:rFonts w:ascii="Times New Roman" w:hAnsi="Times New Roman"/>
          <w:i/>
        </w:rPr>
        <w:t>Programma</w:t>
      </w:r>
    </w:p>
    <w:p w:rsidR="005D4756" w:rsidRPr="00714DED" w:rsidRDefault="005D4756" w:rsidP="00933E6B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ook w:val="00A0"/>
      </w:tblPr>
      <w:tblGrid>
        <w:gridCol w:w="988"/>
        <w:gridCol w:w="7712"/>
      </w:tblGrid>
      <w:tr w:rsidR="005D4756" w:rsidRPr="006E64EA" w:rsidTr="009C664A">
        <w:trPr>
          <w:jc w:val="center"/>
        </w:trPr>
        <w:tc>
          <w:tcPr>
            <w:tcW w:w="988" w:type="dxa"/>
          </w:tcPr>
          <w:p w:rsidR="005D4756" w:rsidRPr="006E64EA" w:rsidRDefault="005D4756" w:rsidP="00933E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r w:rsidRPr="006E64EA">
              <w:rPr>
                <w:rFonts w:ascii="Times New Roman" w:hAnsi="Times New Roman"/>
              </w:rPr>
              <w:t>9.30</w:t>
            </w:r>
          </w:p>
        </w:tc>
        <w:tc>
          <w:tcPr>
            <w:tcW w:w="7712" w:type="dxa"/>
          </w:tcPr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</w:rPr>
              <w:t>Accoglienza e registrazione dei partecipanti</w:t>
            </w:r>
          </w:p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4756" w:rsidRPr="006E64EA" w:rsidTr="009C664A">
        <w:trPr>
          <w:jc w:val="center"/>
        </w:trPr>
        <w:tc>
          <w:tcPr>
            <w:tcW w:w="988" w:type="dxa"/>
          </w:tcPr>
          <w:p w:rsidR="005D4756" w:rsidRPr="006E64EA" w:rsidRDefault="005D4756" w:rsidP="00933E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</w:rPr>
              <w:t>10.00</w:t>
            </w:r>
          </w:p>
        </w:tc>
        <w:tc>
          <w:tcPr>
            <w:tcW w:w="7712" w:type="dxa"/>
          </w:tcPr>
          <w:p w:rsidR="005D4756" w:rsidRPr="006E64EA" w:rsidRDefault="005D4756" w:rsidP="005A76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</w:rPr>
              <w:t>“La cooperazione transfrontaliera come strumento per la valorizzazione del patrimonio culturale: il progetto ARCHEOMEDSITES”</w:t>
            </w:r>
          </w:p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E64EA">
              <w:rPr>
                <w:rFonts w:ascii="Times New Roman" w:hAnsi="Times New Roman"/>
                <w:u w:val="single"/>
              </w:rPr>
              <w:t>Michele Colavito</w:t>
            </w:r>
          </w:p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</w:rPr>
              <w:t>Project Manager di ARCHEOMEDSITES</w:t>
            </w:r>
          </w:p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4756" w:rsidRPr="006E64EA" w:rsidTr="009C664A">
        <w:trPr>
          <w:jc w:val="center"/>
        </w:trPr>
        <w:tc>
          <w:tcPr>
            <w:tcW w:w="988" w:type="dxa"/>
          </w:tcPr>
          <w:p w:rsidR="005D4756" w:rsidRPr="006E64EA" w:rsidRDefault="005D4756" w:rsidP="00933E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</w:rPr>
              <w:t>10.30</w:t>
            </w:r>
          </w:p>
        </w:tc>
        <w:tc>
          <w:tcPr>
            <w:tcW w:w="7712" w:type="dxa"/>
          </w:tcPr>
          <w:p w:rsidR="005D4756" w:rsidRPr="006E64EA" w:rsidRDefault="005D4756" w:rsidP="005A76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</w:rPr>
              <w:t>“Problematiche di tutela delle aree di interesse archeologico e attività del CCTPC per fronteggiare lo scavo clandestino e l’impossessamento di beni culturali appartenenti allo Stato”</w:t>
            </w:r>
          </w:p>
          <w:p w:rsidR="005D4756" w:rsidRDefault="005D4756" w:rsidP="006909A2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4756" w:rsidRPr="006909A2" w:rsidRDefault="005D4756" w:rsidP="006909A2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909A2">
              <w:rPr>
                <w:rFonts w:ascii="Times New Roman" w:hAnsi="Times New Roman"/>
                <w:u w:val="single"/>
              </w:rPr>
              <w:t xml:space="preserve">Cap. </w:t>
            </w:r>
            <w:r>
              <w:rPr>
                <w:rFonts w:ascii="Times New Roman" w:hAnsi="Times New Roman"/>
                <w:u w:val="single"/>
              </w:rPr>
              <w:t>Carmine Elefante</w:t>
            </w:r>
          </w:p>
          <w:p w:rsidR="005D4756" w:rsidRDefault="005D4756" w:rsidP="006909A2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Comando Nucleo Carabinieri per la tutela del patrimonio culturale di Napoli</w:t>
            </w:r>
          </w:p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4756" w:rsidRPr="006E64EA" w:rsidRDefault="005D4756" w:rsidP="006909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4756" w:rsidRPr="006E64EA" w:rsidTr="009C664A">
        <w:trPr>
          <w:jc w:val="center"/>
        </w:trPr>
        <w:tc>
          <w:tcPr>
            <w:tcW w:w="988" w:type="dxa"/>
          </w:tcPr>
          <w:p w:rsidR="005D4756" w:rsidRPr="006E64EA" w:rsidRDefault="005D4756" w:rsidP="00933E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</w:rPr>
              <w:t>13.30</w:t>
            </w:r>
          </w:p>
        </w:tc>
        <w:tc>
          <w:tcPr>
            <w:tcW w:w="7712" w:type="dxa"/>
          </w:tcPr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</w:rPr>
              <w:t>Dibattito</w:t>
            </w:r>
          </w:p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4756" w:rsidRPr="006E64EA" w:rsidTr="009C664A">
        <w:trPr>
          <w:jc w:val="center"/>
        </w:trPr>
        <w:tc>
          <w:tcPr>
            <w:tcW w:w="988" w:type="dxa"/>
          </w:tcPr>
          <w:p w:rsidR="005D4756" w:rsidRPr="006E64EA" w:rsidRDefault="005D4756" w:rsidP="00933E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</w:rPr>
              <w:t>14.00</w:t>
            </w:r>
          </w:p>
        </w:tc>
        <w:tc>
          <w:tcPr>
            <w:tcW w:w="7712" w:type="dxa"/>
          </w:tcPr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E64EA">
              <w:rPr>
                <w:rFonts w:ascii="Times New Roman" w:hAnsi="Times New Roman"/>
                <w:lang w:val="en-US"/>
              </w:rPr>
              <w:t>Pausa</w:t>
            </w:r>
          </w:p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5D4756" w:rsidRPr="006E64EA" w:rsidTr="009C664A">
        <w:trPr>
          <w:jc w:val="center"/>
        </w:trPr>
        <w:tc>
          <w:tcPr>
            <w:tcW w:w="988" w:type="dxa"/>
          </w:tcPr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</w:rPr>
              <w:t>14.30</w:t>
            </w:r>
          </w:p>
        </w:tc>
        <w:tc>
          <w:tcPr>
            <w:tcW w:w="7712" w:type="dxa"/>
          </w:tcPr>
          <w:p w:rsidR="005D4756" w:rsidRDefault="005D4756" w:rsidP="00BC5AD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E64EA">
              <w:rPr>
                <w:rFonts w:ascii="Times New Roman" w:hAnsi="Times New Roman"/>
              </w:rPr>
              <w:t>“Concertazione e sviluppo dei territori: l’occasione della valorizzazione del patrimonio archeologico”</w:t>
            </w:r>
          </w:p>
          <w:p w:rsidR="005D4756" w:rsidRDefault="005D4756" w:rsidP="00BC5AD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D4756" w:rsidRDefault="005D4756" w:rsidP="00BC5A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  <w:u w:val="single"/>
              </w:rPr>
              <w:t>Adele Campanelli,</w:t>
            </w:r>
            <w:r w:rsidRPr="006E64EA">
              <w:rPr>
                <w:rFonts w:ascii="Times New Roman" w:hAnsi="Times New Roman"/>
              </w:rPr>
              <w:t xml:space="preserve"> Soprintendente per i Beni Archeologici d</w:t>
            </w:r>
            <w:r>
              <w:rPr>
                <w:rFonts w:ascii="Times New Roman" w:hAnsi="Times New Roman"/>
              </w:rPr>
              <w:t>elle Province di SA, AV, BN, CE</w:t>
            </w:r>
          </w:p>
          <w:p w:rsidR="005D4756" w:rsidRDefault="005D4756" w:rsidP="00BC5A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4756" w:rsidRPr="006E64EA" w:rsidRDefault="005D4756" w:rsidP="00BC5A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</w:rPr>
              <w:t>“I sit</w:t>
            </w:r>
            <w:r>
              <w:rPr>
                <w:rFonts w:ascii="Times New Roman" w:hAnsi="Times New Roman"/>
              </w:rPr>
              <w:t>i</w:t>
            </w:r>
            <w:r w:rsidRPr="006E64EA">
              <w:rPr>
                <w:rFonts w:ascii="Times New Roman" w:hAnsi="Times New Roman"/>
              </w:rPr>
              <w:t xml:space="preserve"> archeologic</w:t>
            </w:r>
            <w:r>
              <w:rPr>
                <w:rFonts w:ascii="Times New Roman" w:hAnsi="Times New Roman"/>
              </w:rPr>
              <w:t>i</w:t>
            </w:r>
            <w:r w:rsidRPr="006E64EA">
              <w:rPr>
                <w:rFonts w:ascii="Times New Roman" w:hAnsi="Times New Roman"/>
              </w:rPr>
              <w:t xml:space="preserve"> di Paestum</w:t>
            </w:r>
            <w:r>
              <w:rPr>
                <w:rFonts w:ascii="Times New Roman" w:hAnsi="Times New Roman"/>
              </w:rPr>
              <w:t xml:space="preserve"> e Velia</w:t>
            </w:r>
            <w:r w:rsidRPr="006E64EA">
              <w:rPr>
                <w:rFonts w:ascii="Times New Roman" w:hAnsi="Times New Roman"/>
              </w:rPr>
              <w:t>: stato dell’arte e prospettive di valorizzazione”</w:t>
            </w:r>
          </w:p>
          <w:p w:rsidR="005D4756" w:rsidRDefault="005D4756" w:rsidP="00BC5AD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D4756" w:rsidRDefault="005D4756" w:rsidP="00BC5A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  <w:u w:val="single"/>
              </w:rPr>
              <w:t>Marina Cipriani</w:t>
            </w:r>
            <w:r w:rsidRPr="006E64EA">
              <w:rPr>
                <w:rFonts w:ascii="Times New Roman" w:hAnsi="Times New Roman"/>
              </w:rPr>
              <w:t xml:space="preserve">, Direttore Museo e Area Archeologica di Paestum </w:t>
            </w:r>
          </w:p>
          <w:p w:rsidR="005D4756" w:rsidRDefault="005D4756" w:rsidP="00BC5AD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D4756" w:rsidRPr="006E64EA" w:rsidRDefault="005D4756" w:rsidP="00BC5A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  <w:u w:val="single"/>
              </w:rPr>
              <w:t>Maria Tommasa Granese</w:t>
            </w:r>
            <w:r w:rsidRPr="006E64EA">
              <w:rPr>
                <w:rFonts w:ascii="Times New Roman" w:hAnsi="Times New Roman"/>
              </w:rPr>
              <w:t>, Diret</w:t>
            </w:r>
            <w:r>
              <w:rPr>
                <w:rFonts w:ascii="Times New Roman" w:hAnsi="Times New Roman"/>
              </w:rPr>
              <w:t>tore Area Archeologica di Velia</w:t>
            </w:r>
          </w:p>
          <w:p w:rsidR="005D4756" w:rsidRPr="006E64EA" w:rsidRDefault="005D4756" w:rsidP="00BC5A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4756" w:rsidRPr="006E64EA" w:rsidTr="009C664A">
        <w:trPr>
          <w:jc w:val="center"/>
        </w:trPr>
        <w:tc>
          <w:tcPr>
            <w:tcW w:w="988" w:type="dxa"/>
          </w:tcPr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</w:rPr>
              <w:t>15.30</w:t>
            </w:r>
          </w:p>
        </w:tc>
        <w:tc>
          <w:tcPr>
            <w:tcW w:w="7712" w:type="dxa"/>
          </w:tcPr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</w:rPr>
              <w:t>Dibattito</w:t>
            </w:r>
          </w:p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4756" w:rsidRPr="006E64EA" w:rsidTr="009C664A">
        <w:trPr>
          <w:jc w:val="center"/>
        </w:trPr>
        <w:tc>
          <w:tcPr>
            <w:tcW w:w="988" w:type="dxa"/>
          </w:tcPr>
          <w:p w:rsidR="005D4756" w:rsidRPr="006E64EA" w:rsidRDefault="005D4756" w:rsidP="00933E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</w:rPr>
              <w:t>16.00</w:t>
            </w:r>
          </w:p>
        </w:tc>
        <w:tc>
          <w:tcPr>
            <w:tcW w:w="7712" w:type="dxa"/>
          </w:tcPr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EA">
              <w:rPr>
                <w:rFonts w:ascii="Times New Roman" w:hAnsi="Times New Roman"/>
              </w:rPr>
              <w:t>Chiusura dei lavori</w:t>
            </w:r>
          </w:p>
          <w:p w:rsidR="005D4756" w:rsidRPr="006E64EA" w:rsidRDefault="005D4756" w:rsidP="00496D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bookmarkEnd w:id="0"/>
    </w:tbl>
    <w:p w:rsidR="005D4756" w:rsidRPr="006A5A78" w:rsidRDefault="005D4756" w:rsidP="00BC5ADC"/>
    <w:sectPr w:rsidR="005D4756" w:rsidRPr="006A5A78" w:rsidSect="00BC5AD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374" w:right="1134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56" w:rsidRDefault="005D4756" w:rsidP="00B835DF">
      <w:pPr>
        <w:spacing w:after="0" w:line="240" w:lineRule="auto"/>
      </w:pPr>
      <w:r>
        <w:separator/>
      </w:r>
    </w:p>
  </w:endnote>
  <w:endnote w:type="continuationSeparator" w:id="0">
    <w:p w:rsidR="005D4756" w:rsidRDefault="005D4756" w:rsidP="00B8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56" w:rsidRDefault="005D475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inea.jpg" style="position:absolute;margin-left:-55.9pt;margin-top:-2.4pt;width:595.55pt;height:3.4pt;z-index:-251658752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56" w:rsidRDefault="005D475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51" type="#_x0000_t75" alt="linea.jpg" style="position:absolute;margin-left:-56.45pt;margin-top:-2.3pt;width:595.95pt;height:3.8pt;z-index:-251659776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56" w:rsidRDefault="005D4756" w:rsidP="00B835DF">
      <w:pPr>
        <w:spacing w:after="0" w:line="240" w:lineRule="auto"/>
      </w:pPr>
      <w:r>
        <w:separator/>
      </w:r>
    </w:p>
  </w:footnote>
  <w:footnote w:type="continuationSeparator" w:id="0">
    <w:p w:rsidR="005D4756" w:rsidRDefault="005D4756" w:rsidP="00B83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56" w:rsidRPr="00392364" w:rsidRDefault="005D4756" w:rsidP="003923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0" o:spid="_x0000_s2049" type="#_x0000_t75" alt="documenti.jpg" style="position:absolute;margin-left:386.85pt;margin-top:.2pt;width:96.45pt;height:57.05pt;z-index:-251657728;visibility:visible">
          <v:imagedata r:id="rId1" o:title="" cropleft="52425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56" w:rsidRDefault="005D47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documenti.jpg" style="width:473.25pt;height:57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5DF"/>
    <w:rsid w:val="000B0878"/>
    <w:rsid w:val="00146366"/>
    <w:rsid w:val="00193CF2"/>
    <w:rsid w:val="001D4050"/>
    <w:rsid w:val="00266091"/>
    <w:rsid w:val="00392364"/>
    <w:rsid w:val="00490ADF"/>
    <w:rsid w:val="00496D9E"/>
    <w:rsid w:val="004A097D"/>
    <w:rsid w:val="004F4651"/>
    <w:rsid w:val="004F4A04"/>
    <w:rsid w:val="00510164"/>
    <w:rsid w:val="00512743"/>
    <w:rsid w:val="005A763A"/>
    <w:rsid w:val="005D4756"/>
    <w:rsid w:val="005E4292"/>
    <w:rsid w:val="005E7E0F"/>
    <w:rsid w:val="00622C37"/>
    <w:rsid w:val="00632856"/>
    <w:rsid w:val="006909A2"/>
    <w:rsid w:val="006A5A78"/>
    <w:rsid w:val="006E64EA"/>
    <w:rsid w:val="00711F4B"/>
    <w:rsid w:val="00714DED"/>
    <w:rsid w:val="007C598A"/>
    <w:rsid w:val="008048B5"/>
    <w:rsid w:val="008D5402"/>
    <w:rsid w:val="008E13F1"/>
    <w:rsid w:val="00924104"/>
    <w:rsid w:val="00926AA4"/>
    <w:rsid w:val="00933E6B"/>
    <w:rsid w:val="009C664A"/>
    <w:rsid w:val="00A26FCC"/>
    <w:rsid w:val="00A40798"/>
    <w:rsid w:val="00B412C8"/>
    <w:rsid w:val="00B835DF"/>
    <w:rsid w:val="00BA4B53"/>
    <w:rsid w:val="00BC5ADC"/>
    <w:rsid w:val="00C41B46"/>
    <w:rsid w:val="00C65285"/>
    <w:rsid w:val="00C93DA0"/>
    <w:rsid w:val="00C943DC"/>
    <w:rsid w:val="00CA724E"/>
    <w:rsid w:val="00D31027"/>
    <w:rsid w:val="00DD5038"/>
    <w:rsid w:val="00E82B7E"/>
    <w:rsid w:val="00E92BF5"/>
    <w:rsid w:val="00EE2F68"/>
    <w:rsid w:val="00EE4253"/>
    <w:rsid w:val="00F228C7"/>
    <w:rsid w:val="00F6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35DF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35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35DF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35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35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5DF"/>
    <w:rPr>
      <w:rFonts w:ascii="Tahoma" w:hAnsi="Tahoma" w:cs="Times New Roman"/>
      <w:sz w:val="16"/>
    </w:rPr>
  </w:style>
  <w:style w:type="paragraph" w:customStyle="1" w:styleId="Standard">
    <w:name w:val="Standard"/>
    <w:uiPriority w:val="99"/>
    <w:rsid w:val="006909A2"/>
    <w:pPr>
      <w:suppressAutoHyphens/>
      <w:autoSpaceDN w:val="0"/>
      <w:spacing w:after="200" w:line="276" w:lineRule="auto"/>
    </w:pPr>
    <w:rPr>
      <w:rFonts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216</Words>
  <Characters>1235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documenti archeomed</dc:title>
  <dc:subject/>
  <dc:creator>Andrea.Lazzarini</dc:creator>
  <cp:keywords/>
  <dc:description/>
  <cp:lastModifiedBy>grazianoc</cp:lastModifiedBy>
  <cp:revision>4</cp:revision>
  <dcterms:created xsi:type="dcterms:W3CDTF">2014-09-10T07:44:00Z</dcterms:created>
  <dcterms:modified xsi:type="dcterms:W3CDTF">2014-09-10T07:47:00Z</dcterms:modified>
</cp:coreProperties>
</file>